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3E3131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3E3131" w:rsidRPr="003E3131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5EA1A256" w:rsidR="006348DA" w:rsidRPr="003E3131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3E3131">
                  <w:t>HTLL Board Meeting Agenda</w:t>
                </w:r>
              </w:sdtContent>
            </w:sdt>
            <w:r w:rsidR="006348DA" w:rsidRPr="003E3131">
              <w:t xml:space="preserve"> </w:t>
            </w:r>
          </w:p>
        </w:tc>
      </w:tr>
      <w:tr w:rsidR="003E3131" w:rsidRPr="003E3131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3E3131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3E3131">
                  <w:t>Location: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1F7AD9CD" w:rsidR="006348DA" w:rsidRPr="003E3131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713E8A" w:rsidRPr="003E3131">
                  <w:t>Zoom</w:t>
                </w:r>
              </w:sdtContent>
            </w:sdt>
          </w:p>
        </w:tc>
      </w:tr>
      <w:tr w:rsidR="003E3131" w:rsidRPr="003E3131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3E3131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3E3131">
                  <w:t>Date: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3D751622" w:rsidR="006348DA" w:rsidRPr="003E3131" w:rsidRDefault="009E30C2" w:rsidP="006348DA">
            <w:pPr>
              <w:pStyle w:val="Details"/>
            </w:pPr>
            <w:r w:rsidRPr="003E3131">
              <w:t xml:space="preserve">Tuesday, </w:t>
            </w:r>
            <w:r w:rsidR="00804B17">
              <w:t>January 13, 2026</w:t>
            </w:r>
          </w:p>
        </w:tc>
      </w:tr>
      <w:tr w:rsidR="003E3131" w:rsidRPr="003E3131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3E3131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3E3131">
                  <w:t xml:space="preserve">Time: 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3D5E6F93" w:rsidR="006348DA" w:rsidRPr="003E3131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3E3131">
                  <w:t>8pm</w:t>
                </w:r>
              </w:sdtContent>
            </w:sdt>
          </w:p>
        </w:tc>
      </w:tr>
    </w:tbl>
    <w:p w14:paraId="213C9BA6" w14:textId="77777777" w:rsidR="0086196D" w:rsidRPr="003E3131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3E3131">
            <w:t>Agenda details</w:t>
          </w:r>
        </w:sdtContent>
      </w:sdt>
      <w:r w:rsidR="006348DA" w:rsidRPr="003E3131">
        <w:t xml:space="preserve"> </w:t>
      </w:r>
    </w:p>
    <w:p w14:paraId="2D2BE8DA" w14:textId="77777777" w:rsidR="0086196D" w:rsidRPr="003E3131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3E3131">
            <w:t>Introductions</w:t>
          </w:r>
        </w:sdtContent>
      </w:sdt>
      <w:r w:rsidR="006348DA" w:rsidRPr="003E3131">
        <w:t xml:space="preserve"> </w:t>
      </w:r>
    </w:p>
    <w:p w14:paraId="4346916A" w14:textId="18A98A1B" w:rsidR="002B1BAA" w:rsidRPr="003E3131" w:rsidRDefault="002B1BAA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Intro by Kevin Golden, HTLL President</w:t>
      </w:r>
    </w:p>
    <w:p w14:paraId="0C1CE7C9" w14:textId="1BFF14EE" w:rsidR="00716A56" w:rsidRPr="003E3131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>Approval of previous minutes</w:t>
          </w:r>
        </w:sdtContent>
      </w:sdt>
      <w:r w:rsidR="00716A56" w:rsidRPr="003E3131">
        <w:rPr>
          <w:color w:val="000000" w:themeColor="text1"/>
        </w:rPr>
        <w:t>/Secretary to take attendance</w:t>
      </w:r>
    </w:p>
    <w:p w14:paraId="6CDB4625" w14:textId="45CDCF7B" w:rsidR="00376687" w:rsidRPr="003E3131" w:rsidRDefault="00376687" w:rsidP="000B3571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District Update</w:t>
      </w:r>
    </w:p>
    <w:p w14:paraId="1A4AD39A" w14:textId="125FA522" w:rsidR="00716A56" w:rsidRPr="003E3131" w:rsidRDefault="00716A56" w:rsidP="005D47A4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Twp Pending List:</w:t>
      </w:r>
    </w:p>
    <w:p w14:paraId="06A8F9E1" w14:textId="13CDE8C5" w:rsidR="00716A56" w:rsidRPr="003E3131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Field 5 Field Net</w:t>
      </w:r>
    </w:p>
    <w:p w14:paraId="4E6BE97F" w14:textId="501BFE0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Tree removal – field 9</w:t>
      </w:r>
      <w:r w:rsidR="00E945F6" w:rsidRPr="003E3131">
        <w:rPr>
          <w:color w:val="000000" w:themeColor="text1"/>
        </w:rPr>
        <w:t xml:space="preserve"> – Complete.  Stump removal?</w:t>
      </w:r>
    </w:p>
    <w:p w14:paraId="7975BE7D" w14:textId="3D9BE0F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 xml:space="preserve">Shed </w:t>
      </w:r>
      <w:r w:rsidR="00713E8A" w:rsidRPr="003E3131">
        <w:rPr>
          <w:color w:val="000000" w:themeColor="text1"/>
        </w:rPr>
        <w:t>Purchase</w:t>
      </w:r>
    </w:p>
    <w:p w14:paraId="5F98C80C" w14:textId="3E8726BA" w:rsidR="00713E8A" w:rsidRPr="003E3131" w:rsidRDefault="00713E8A" w:rsidP="00714D71">
      <w:pPr>
        <w:pStyle w:val="Heading3"/>
        <w:numPr>
          <w:ilvl w:val="0"/>
          <w:numId w:val="0"/>
        </w:numPr>
        <w:rPr>
          <w:color w:val="000000" w:themeColor="text1"/>
        </w:rPr>
      </w:pPr>
      <w:r w:rsidRPr="003E3131">
        <w:rPr>
          <w:color w:val="000000" w:themeColor="text1"/>
        </w:rPr>
        <w:t>Opening Day/Spring Season Planning:</w:t>
      </w:r>
    </w:p>
    <w:p w14:paraId="142A7F36" w14:textId="295216F7" w:rsidR="00713E8A" w:rsidRPr="003E3131" w:rsidRDefault="00713E8A" w:rsidP="00713E8A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Book Photographer and CRHS – Jim Soloman</w:t>
      </w:r>
      <w:r w:rsidR="00714D71">
        <w:rPr>
          <w:color w:val="000000" w:themeColor="text1"/>
        </w:rPr>
        <w:t xml:space="preserve"> (JK to book)</w:t>
      </w:r>
    </w:p>
    <w:p w14:paraId="2AE5EEB4" w14:textId="13F5B294" w:rsidR="00713E8A" w:rsidRPr="003E3131" w:rsidRDefault="00713E8A" w:rsidP="00713E8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3131">
        <w:rPr>
          <w:color w:val="000000" w:themeColor="text1"/>
        </w:rPr>
        <w:t>MT to create photo schedule after registration.</w:t>
      </w:r>
    </w:p>
    <w:p w14:paraId="573249EE" w14:textId="0D0AD302" w:rsidR="0086196D" w:rsidRPr="003E3131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3E3131">
            <w:t>COMMITTEE REPORTS</w:t>
          </w:r>
        </w:sdtContent>
      </w:sdt>
      <w:r w:rsidR="006348DA" w:rsidRPr="003E3131">
        <w:t xml:space="preserve"> </w:t>
      </w:r>
    </w:p>
    <w:p w14:paraId="3F4B10DE" w14:textId="6E5BACE3" w:rsidR="0086196D" w:rsidRPr="003E3131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 xml:space="preserve">Financial Report Review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Eric Hamberger</w:t>
          </w:r>
          <w:r w:rsidR="00D274DB" w:rsidRPr="003E3131">
            <w:rPr>
              <w:color w:val="000000" w:themeColor="text1"/>
            </w:rPr>
            <w:t>)</w:t>
          </w:r>
        </w:sdtContent>
      </w:sdt>
      <w:r w:rsidR="00F85405" w:rsidRPr="003E3131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710EA2DA" w:rsidR="002B1BAA" w:rsidRPr="003E3131" w:rsidRDefault="00FE56F5" w:rsidP="002B1BA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Monthly financial report review</w:t>
          </w:r>
        </w:p>
        <w:p w14:paraId="4A2DB921" w14:textId="6694F684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Baseball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 xml:space="preserve">Matt </w:t>
          </w:r>
          <w:proofErr w:type="spellStart"/>
          <w:r w:rsidRPr="003E3131">
            <w:rPr>
              <w:color w:val="000000" w:themeColor="text1"/>
            </w:rPr>
            <w:t>Burdalski</w:t>
          </w:r>
          <w:proofErr w:type="spellEnd"/>
          <w:r w:rsidR="00D274DB" w:rsidRPr="003E3131">
            <w:rPr>
              <w:color w:val="000000" w:themeColor="text1"/>
            </w:rPr>
            <w:t>)</w:t>
          </w:r>
        </w:p>
        <w:p w14:paraId="5160E264" w14:textId="4C8ECCE4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5ECCB15B" w14:textId="1C90A989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Softball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Joe Knorr</w:t>
          </w:r>
          <w:r w:rsidR="00D274DB" w:rsidRPr="003E3131">
            <w:rPr>
              <w:color w:val="000000" w:themeColor="text1"/>
            </w:rPr>
            <w:t>)</w:t>
          </w:r>
        </w:p>
        <w:p w14:paraId="79162436" w14:textId="399955D8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4F9D145A" w14:textId="44097CB3" w:rsidR="002B1BAA" w:rsidRPr="003E3131" w:rsidRDefault="00291791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Registration/</w:t>
          </w:r>
          <w:r w:rsidR="002B1BAA" w:rsidRPr="003E3131">
            <w:rPr>
              <w:color w:val="000000" w:themeColor="text1"/>
            </w:rPr>
            <w:t xml:space="preserve">IT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Megan Tomasco</w:t>
          </w:r>
          <w:r w:rsidR="00D274DB" w:rsidRPr="003E3131">
            <w:rPr>
              <w:color w:val="000000" w:themeColor="text1"/>
            </w:rPr>
            <w:t>)</w:t>
          </w:r>
        </w:p>
        <w:p w14:paraId="37E80650" w14:textId="532BA756" w:rsidR="005C02F0" w:rsidRPr="003E3131" w:rsidRDefault="00E945F6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713E8A" w:rsidRPr="003E3131">
            <w:rPr>
              <w:color w:val="000000" w:themeColor="text1"/>
            </w:rPr>
            <w:t>r</w:t>
          </w:r>
          <w:r w:rsidR="00C21532" w:rsidRPr="003E3131">
            <w:rPr>
              <w:color w:val="000000" w:themeColor="text1"/>
            </w:rPr>
            <w:t xml:space="preserve">egistration </w:t>
          </w:r>
          <w:r w:rsidR="00714D71">
            <w:rPr>
              <w:color w:val="000000" w:themeColor="text1"/>
            </w:rPr>
            <w:t>update</w:t>
          </w:r>
          <w:r w:rsidRPr="003E3131">
            <w:rPr>
              <w:color w:val="000000" w:themeColor="text1"/>
            </w:rPr>
            <w:t xml:space="preserve">: </w:t>
          </w:r>
        </w:p>
        <w:p w14:paraId="789A271E" w14:textId="3BD0D745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Safety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Eric Bonham</w:t>
          </w:r>
          <w:r w:rsidR="00D274DB" w:rsidRPr="003E3131">
            <w:rPr>
              <w:color w:val="000000" w:themeColor="text1"/>
            </w:rPr>
            <w:t>)</w:t>
          </w:r>
        </w:p>
        <w:p w14:paraId="58084220" w14:textId="313CF980" w:rsidR="006C7B30" w:rsidRDefault="00713E8A" w:rsidP="006C7B30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714D71">
            <w:rPr>
              <w:color w:val="000000" w:themeColor="text1"/>
            </w:rPr>
            <w:t>:</w:t>
          </w:r>
        </w:p>
        <w:p w14:paraId="2676D442" w14:textId="2F9B37C8" w:rsidR="00714D71" w:rsidRPr="00714D71" w:rsidRDefault="00714D71" w:rsidP="00714D71">
          <w:pPr>
            <w:ind w:left="1080"/>
          </w:pPr>
          <w:r>
            <w:t>-2026 Safety Plan Complete.  To be uploaded to the data center.</w:t>
          </w:r>
        </w:p>
        <w:p w14:paraId="2C91452E" w14:textId="3E0F8C4B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Player Agent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Tom Gibson</w:t>
          </w:r>
          <w:r w:rsidR="00D274DB" w:rsidRPr="003E3131">
            <w:rPr>
              <w:color w:val="000000" w:themeColor="text1"/>
            </w:rPr>
            <w:t>)</w:t>
          </w:r>
        </w:p>
        <w:p w14:paraId="302A800A" w14:textId="3B9CFE4B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>Spring season planning:</w:t>
          </w:r>
        </w:p>
        <w:p w14:paraId="7E3E9AFC" w14:textId="5E6DD878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site and date</w:t>
          </w:r>
          <w:r w:rsidR="00714D71">
            <w:rPr>
              <w:color w:val="000000" w:themeColor="text1"/>
            </w:rPr>
            <w:t xml:space="preserve"> – Saturday, Feb 21</w:t>
          </w:r>
          <w:r w:rsidR="00714D71" w:rsidRPr="00714D71">
            <w:rPr>
              <w:color w:val="000000" w:themeColor="text1"/>
              <w:vertAlign w:val="superscript"/>
            </w:rPr>
            <w:t>st</w:t>
          </w:r>
          <w:r w:rsidR="00714D71">
            <w:rPr>
              <w:color w:val="000000" w:themeColor="text1"/>
            </w:rPr>
            <w:t xml:space="preserve"> from 4-6pm at Powerhouse Arena</w:t>
          </w:r>
        </w:p>
        <w:p w14:paraId="01C32A8B" w14:textId="6446F2B6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plan</w:t>
          </w:r>
        </w:p>
        <w:p w14:paraId="1EC0E3A1" w14:textId="3092976C" w:rsidR="00E14CC2" w:rsidRPr="003E3131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Fields</w:t>
          </w:r>
          <w:r w:rsidR="003E2E04" w:rsidRPr="003E3131">
            <w:rPr>
              <w:color w:val="000000" w:themeColor="text1"/>
            </w:rPr>
            <w:t>/Complex:</w:t>
          </w:r>
          <w:r w:rsidRPr="003E3131">
            <w:rPr>
              <w:color w:val="000000" w:themeColor="text1"/>
            </w:rPr>
            <w:t xml:space="preserve">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Brandon Perrin</w:t>
          </w:r>
          <w:r w:rsidR="00E14CC2" w:rsidRPr="003E3131">
            <w:rPr>
              <w:color w:val="000000" w:themeColor="text1"/>
            </w:rPr>
            <w:t>e</w:t>
          </w:r>
          <w:r w:rsidR="00D274DB" w:rsidRPr="003E3131">
            <w:rPr>
              <w:color w:val="000000" w:themeColor="text1"/>
            </w:rPr>
            <w:t>)</w:t>
          </w:r>
        </w:p>
        <w:p w14:paraId="5022617D" w14:textId="26046F3F" w:rsidR="00E945F6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planning:</w:t>
          </w:r>
        </w:p>
        <w:p w14:paraId="2DE5E5B2" w14:textId="363473D6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DD5C1F" w:rsidRPr="003E3131">
            <w:rPr>
              <w:color w:val="000000" w:themeColor="text1"/>
            </w:rPr>
            <w:t>cleanup</w:t>
          </w:r>
          <w:r w:rsidRPr="003E3131">
            <w:rPr>
              <w:color w:val="000000" w:themeColor="text1"/>
            </w:rPr>
            <w:t xml:space="preserve"> date</w:t>
          </w:r>
          <w:r w:rsidR="00714D71">
            <w:rPr>
              <w:color w:val="000000" w:themeColor="text1"/>
            </w:rPr>
            <w:t xml:space="preserve"> – Tentative 3/14?? VS 3/7??</w:t>
          </w:r>
        </w:p>
        <w:p w14:paraId="55497DB9" w14:textId="7C3F7A1D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Equipment</w:t>
          </w:r>
          <w:r w:rsidR="00E014F8" w:rsidRPr="003E3131">
            <w:rPr>
              <w:color w:val="000000" w:themeColor="text1"/>
            </w:rPr>
            <w:t xml:space="preserve"> (Nick Bowen)</w:t>
          </w:r>
        </w:p>
        <w:p w14:paraId="78BE35DE" w14:textId="04745FA4" w:rsidR="00993806" w:rsidRPr="003E3131" w:rsidRDefault="001C115F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Pending </w:t>
          </w:r>
          <w:r w:rsidR="009912A3" w:rsidRPr="003E3131">
            <w:rPr>
              <w:color w:val="000000" w:themeColor="text1"/>
            </w:rPr>
            <w:t>Items</w:t>
          </w:r>
          <w:r w:rsidR="00DC0B37" w:rsidRPr="003E3131">
            <w:rPr>
              <w:color w:val="000000" w:themeColor="text1"/>
            </w:rPr>
            <w:t>:</w:t>
          </w:r>
        </w:p>
        <w:p w14:paraId="7B2FDF8B" w14:textId="14E1346B" w:rsidR="003E2E04" w:rsidRPr="003E3131" w:rsidRDefault="00F85BA9" w:rsidP="00993806">
          <w:pPr>
            <w:pStyle w:val="Heading5"/>
            <w:numPr>
              <w:ilvl w:val="0"/>
              <w:numId w:val="0"/>
            </w:numPr>
            <w:ind w:left="1440" w:hanging="36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</w:t>
          </w:r>
          <w:r w:rsidR="00C21532" w:rsidRPr="003E3131">
            <w:rPr>
              <w:color w:val="000000" w:themeColor="text1"/>
            </w:rPr>
            <w:t>T</w:t>
          </w:r>
          <w:r w:rsidR="009912A3" w:rsidRPr="003E3131">
            <w:rPr>
              <w:color w:val="000000" w:themeColor="text1"/>
            </w:rPr>
            <w:t>urf</w:t>
          </w:r>
          <w:r w:rsidR="00DC0B37" w:rsidRPr="003E3131">
            <w:rPr>
              <w:color w:val="000000" w:themeColor="text1"/>
            </w:rPr>
            <w:t>/Netting</w:t>
          </w:r>
          <w:r w:rsidR="009912A3" w:rsidRPr="003E3131">
            <w:rPr>
              <w:color w:val="000000" w:themeColor="text1"/>
            </w:rPr>
            <w:t xml:space="preserve"> for F5 cages</w:t>
          </w:r>
          <w:r w:rsidR="00DC0B37" w:rsidRPr="003E3131">
            <w:rPr>
              <w:color w:val="000000" w:themeColor="text1"/>
            </w:rPr>
            <w:t xml:space="preserve"> (KG) quote pending</w:t>
          </w:r>
          <w:r w:rsidR="00714D71">
            <w:rPr>
              <w:color w:val="000000" w:themeColor="text1"/>
            </w:rPr>
            <w:t xml:space="preserve"> from Georgia Golf</w:t>
          </w:r>
          <w:r w:rsidR="00DC0B37" w:rsidRPr="003E3131">
            <w:rPr>
              <w:color w:val="000000" w:themeColor="text1"/>
            </w:rPr>
            <w:t>.</w:t>
          </w:r>
        </w:p>
        <w:p w14:paraId="3A1ADCA6" w14:textId="2F890F98" w:rsidR="00853D45" w:rsidRPr="003E3131" w:rsidRDefault="00853D45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-Field 3 Cages divider order</w:t>
          </w:r>
        </w:p>
        <w:p w14:paraId="021B4819" w14:textId="7C46904D" w:rsidR="00853D45" w:rsidRPr="003E3131" w:rsidRDefault="00853D45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 New groomer purchase discussion</w:t>
          </w:r>
        </w:p>
        <w:p w14:paraId="1E00774D" w14:textId="3AD0454D" w:rsidR="003C12BC" w:rsidRPr="003E3131" w:rsidRDefault="003C12BC" w:rsidP="00853D45">
          <w:pPr>
            <w:ind w:left="360" w:firstLine="72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- Inventory/Spring needs list</w:t>
          </w:r>
        </w:p>
        <w:p w14:paraId="58A89069" w14:textId="3ABE05EF" w:rsidR="001C115F" w:rsidRPr="003E3131" w:rsidRDefault="001C115F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Fundraising/Sponsorships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Justin Martin</w:t>
          </w:r>
          <w:r w:rsidR="00D274DB" w:rsidRPr="003E3131">
            <w:rPr>
              <w:color w:val="000000" w:themeColor="text1"/>
            </w:rPr>
            <w:t>)</w:t>
          </w:r>
        </w:p>
        <w:p w14:paraId="4F42D8B4" w14:textId="11A2920E" w:rsidR="009912A3" w:rsidRPr="003E3131" w:rsidRDefault="003E2E04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Scoreboard Sponsorship Plan</w:t>
          </w:r>
          <w:r w:rsidR="00A5638A" w:rsidRPr="003E3131">
            <w:rPr>
              <w:color w:val="000000" w:themeColor="text1"/>
            </w:rPr>
            <w:t xml:space="preserve"> – Multi year sponsor plan suggested. </w:t>
          </w:r>
          <w:r w:rsidR="005C02F0" w:rsidRPr="003E3131">
            <w:rPr>
              <w:color w:val="000000" w:themeColor="text1"/>
            </w:rPr>
            <w:t xml:space="preserve">A motion was made and approved to solicit for sponsorships in the amount of </w:t>
          </w:r>
          <w:r w:rsidR="00A5638A" w:rsidRPr="003E3131">
            <w:rPr>
              <w:color w:val="000000" w:themeColor="text1"/>
            </w:rPr>
            <w:t>One year $2</w:t>
          </w:r>
          <w:r w:rsidR="00853D45" w:rsidRPr="003E3131">
            <w:rPr>
              <w:color w:val="000000" w:themeColor="text1"/>
            </w:rPr>
            <w:t>0</w:t>
          </w:r>
          <w:r w:rsidR="00A5638A" w:rsidRPr="003E3131">
            <w:rPr>
              <w:color w:val="000000" w:themeColor="text1"/>
            </w:rPr>
            <w:t>00/Three years $</w:t>
          </w:r>
          <w:r w:rsidR="00853D45" w:rsidRPr="003E3131">
            <w:rPr>
              <w:color w:val="000000" w:themeColor="text1"/>
            </w:rPr>
            <w:t>5</w:t>
          </w:r>
          <w:r w:rsidR="00A5638A" w:rsidRPr="003E3131">
            <w:rPr>
              <w:color w:val="000000" w:themeColor="text1"/>
            </w:rPr>
            <w:t>000</w:t>
          </w:r>
          <w:r w:rsidR="005C02F0" w:rsidRPr="003E3131">
            <w:rPr>
              <w:color w:val="000000" w:themeColor="text1"/>
            </w:rPr>
            <w:t>.</w:t>
          </w:r>
          <w:r w:rsidR="00E76C73" w:rsidRPr="003E3131">
            <w:rPr>
              <w:color w:val="000000" w:themeColor="text1"/>
            </w:rPr>
            <w:t xml:space="preserve"> </w:t>
          </w:r>
          <w:r w:rsidR="00401936" w:rsidRPr="003E3131">
            <w:rPr>
              <w:color w:val="000000" w:themeColor="text1"/>
            </w:rPr>
            <w:t>Bruynell interested in Field 2 sponsorship</w:t>
          </w:r>
          <w:r w:rsidR="005C02F0" w:rsidRPr="003E3131">
            <w:rPr>
              <w:color w:val="000000" w:themeColor="text1"/>
            </w:rPr>
            <w:t xml:space="preserve"> – KG to reach out. </w:t>
          </w:r>
        </w:p>
        <w:p w14:paraId="7C81C91F" w14:textId="2A8E32D0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sponsor plan</w:t>
          </w:r>
          <w:r w:rsidR="003E3131" w:rsidRPr="003E3131">
            <w:rPr>
              <w:color w:val="000000" w:themeColor="text1"/>
            </w:rPr>
            <w:t>ning</w:t>
          </w:r>
        </w:p>
        <w:p w14:paraId="6FD775DA" w14:textId="333369D4" w:rsidR="003C12BC" w:rsidRPr="003E3131" w:rsidRDefault="00714D71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>
            <w:rPr>
              <w:color w:val="000000" w:themeColor="text1"/>
            </w:rPr>
            <w:t>2026 Package Update sent to the board.</w:t>
          </w:r>
        </w:p>
        <w:p w14:paraId="4C749813" w14:textId="4CBC385A" w:rsidR="003C12BC" w:rsidRPr="003E3131" w:rsidRDefault="00714D71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>
            <w:rPr>
              <w:color w:val="000000" w:themeColor="text1"/>
            </w:rPr>
            <w:t>Cheddar Up sponsor portal has been updated.</w:t>
          </w:r>
        </w:p>
        <w:p w14:paraId="67687A8B" w14:textId="1158C695" w:rsidR="001C115F" w:rsidRPr="003E3131" w:rsidRDefault="001C115F" w:rsidP="001C115F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Concessions </w:t>
          </w:r>
          <w:r w:rsidR="00D274DB" w:rsidRPr="003E3131">
            <w:rPr>
              <w:color w:val="000000" w:themeColor="text1"/>
            </w:rPr>
            <w:t>(Committee)</w:t>
          </w:r>
        </w:p>
        <w:p w14:paraId="2CB08555" w14:textId="22B8AF2D" w:rsidR="008B5687" w:rsidRPr="003E3131" w:rsidRDefault="003E3131" w:rsidP="008B5687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5553959B" w14:textId="3F508B5E" w:rsidR="00A5638A" w:rsidRPr="003E3131" w:rsidRDefault="00A5638A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Refrigerator purchase approved. Purchase pending.</w:t>
          </w:r>
        </w:p>
        <w:p w14:paraId="47966444" w14:textId="3877A575" w:rsidR="009912A3" w:rsidRPr="003E3131" w:rsidRDefault="001C115F" w:rsidP="004A5A93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Uniforms</w:t>
          </w:r>
          <w:r w:rsidR="00DD5C1F">
            <w:rPr>
              <w:color w:val="000000" w:themeColor="text1"/>
            </w:rPr>
            <w:t xml:space="preserve"> (</w:t>
          </w:r>
          <w:r w:rsidRPr="003E3131">
            <w:rPr>
              <w:color w:val="000000" w:themeColor="text1"/>
            </w:rPr>
            <w:t>Blake Calabro</w:t>
          </w:r>
          <w:r w:rsidR="00DD5C1F">
            <w:rPr>
              <w:color w:val="000000" w:themeColor="text1"/>
            </w:rPr>
            <w:t>)</w:t>
          </w:r>
        </w:p>
        <w:p w14:paraId="57D88DC5" w14:textId="4510C278" w:rsidR="00A5638A" w:rsidRPr="003E3131" w:rsidRDefault="00E945F6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4A5A93" w:rsidRPr="003E3131">
            <w:rPr>
              <w:color w:val="000000" w:themeColor="text1"/>
            </w:rPr>
            <w:t>uniform plan</w:t>
          </w:r>
          <w:r w:rsidR="003E3131" w:rsidRPr="003E3131">
            <w:rPr>
              <w:color w:val="000000" w:themeColor="text1"/>
            </w:rPr>
            <w:t>ning</w:t>
          </w:r>
        </w:p>
        <w:p w14:paraId="4A3CCE94" w14:textId="6E932717" w:rsidR="00E14CC2" w:rsidRPr="003E3131" w:rsidRDefault="001C115F" w:rsidP="00D274DB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Capital Projects</w:t>
          </w:r>
        </w:p>
        <w:p w14:paraId="0BD8603E" w14:textId="24A3DF6F" w:rsidR="003E3131" w:rsidRPr="003E3131" w:rsidRDefault="003E3131" w:rsidP="003E3131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Future project planning</w:t>
          </w:r>
        </w:p>
      </w:sdtContent>
    </w:sdt>
    <w:p w14:paraId="140520DD" w14:textId="3559FC49" w:rsidR="002B1BAA" w:rsidRPr="003E3131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3E3131">
            <w:t>OLD BUSINESS</w:t>
          </w:r>
        </w:sdtContent>
      </w:sdt>
      <w:r w:rsidR="002B1BAA" w:rsidRPr="003E3131">
        <w:t xml:space="preserve"> </w:t>
      </w:r>
    </w:p>
    <w:p w14:paraId="68B1B8BA" w14:textId="2B328BB6" w:rsidR="008B5687" w:rsidRPr="003E3131" w:rsidRDefault="005C02F0" w:rsidP="008B5687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All Star sign order. MT sent list to JM on 8/23. Order status?</w:t>
      </w:r>
    </w:p>
    <w:p w14:paraId="2AE55A53" w14:textId="232D6CB9" w:rsidR="009912A3" w:rsidRPr="003E3131" w:rsidRDefault="009912A3" w:rsidP="009912A3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374D4802" w14:textId="58FB7D2A" w:rsidR="00B11767" w:rsidRPr="003E3131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3E3131">
            <w:t>New BUSINESS</w:t>
          </w:r>
        </w:sdtContent>
      </w:sdt>
      <w:r w:rsidR="006348DA" w:rsidRPr="003E3131">
        <w:t xml:space="preserve"> </w:t>
      </w:r>
    </w:p>
    <w:p w14:paraId="457B3695" w14:textId="1022E4AB" w:rsidR="0086196D" w:rsidRPr="003E3131" w:rsidRDefault="00B11767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22E9D9D5" w14:textId="77777777" w:rsidR="0086196D" w:rsidRPr="003E3131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3E3131">
            <w:t>Conclusion</w:t>
          </w:r>
        </w:sdtContent>
      </w:sdt>
      <w:r w:rsidR="006348DA" w:rsidRPr="003E3131">
        <w:t xml:space="preserve"> </w:t>
      </w:r>
    </w:p>
    <w:p w14:paraId="005682D8" w14:textId="25DC735A" w:rsidR="004B10B4" w:rsidRPr="003E3131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3E3131">
            <w:rPr>
              <w:color w:val="000000" w:themeColor="text1"/>
            </w:rPr>
            <w:t xml:space="preserve">Next meeting will </w:t>
          </w:r>
          <w:proofErr w:type="gramStart"/>
          <w:r w:rsidR="004A5A93" w:rsidRPr="003E3131">
            <w:rPr>
              <w:color w:val="000000" w:themeColor="text1"/>
            </w:rPr>
            <w:t xml:space="preserve">be </w:t>
          </w:r>
          <w:r w:rsidR="00714D71">
            <w:rPr>
              <w:color w:val="000000" w:themeColor="text1"/>
            </w:rPr>
            <w:t>???</w:t>
          </w:r>
          <w:proofErr w:type="gramEnd"/>
          <w:r w:rsidR="00714D71">
            <w:rPr>
              <w:color w:val="000000" w:themeColor="text1"/>
            </w:rPr>
            <w:t xml:space="preserve"> Monday 2/9, 2026</w:t>
          </w:r>
        </w:sdtContent>
      </w:sdt>
    </w:p>
    <w:p w14:paraId="66E27C98" w14:textId="77777777" w:rsidR="00E76C73" w:rsidRDefault="00E76C73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4D38FFBD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0D4F8B49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598F6578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1346FFCD" w14:textId="460D3063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Spring Schedule:</w:t>
      </w:r>
    </w:p>
    <w:p w14:paraId="1DE2094B" w14:textId="0DD9F539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2/13 – Close registration</w:t>
      </w:r>
      <w:r w:rsidR="00714D71">
        <w:rPr>
          <w:color w:val="000000" w:themeColor="text1"/>
        </w:rPr>
        <w:t>.  Begin waitlists.</w:t>
      </w:r>
    </w:p>
    <w:p w14:paraId="4540FC14" w14:textId="7F1E9A2E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2/21 – Evaluations</w:t>
      </w:r>
      <w:r w:rsidR="00714D71">
        <w:rPr>
          <w:color w:val="000000" w:themeColor="text1"/>
        </w:rPr>
        <w:t xml:space="preserve"> – Powerhouse Arena 4-6pm</w:t>
      </w:r>
    </w:p>
    <w:p w14:paraId="59E63630" w14:textId="5A19BF02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2/25 &amp; 26 – Player drafts</w:t>
      </w:r>
    </w:p>
    <w:p w14:paraId="239F1329" w14:textId="6F06C290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2/27 &amp;</w:t>
      </w:r>
      <w:r w:rsidR="007C3705">
        <w:rPr>
          <w:color w:val="000000" w:themeColor="text1"/>
        </w:rPr>
        <w:t xml:space="preserve"> </w:t>
      </w:r>
      <w:r>
        <w:rPr>
          <w:color w:val="000000" w:themeColor="text1"/>
        </w:rPr>
        <w:t>28 – Uniform order deadline</w:t>
      </w:r>
    </w:p>
    <w:p w14:paraId="34170871" w14:textId="2385BA8C" w:rsidR="00714D71" w:rsidRDefault="00714D7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3/7 vs 3/14 – Field Cleanup</w:t>
      </w:r>
    </w:p>
    <w:p w14:paraId="5F0FC026" w14:textId="00F5BDB5" w:rsidR="00714D71" w:rsidRDefault="00714D7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3/8 – Practices Start</w:t>
      </w:r>
    </w:p>
    <w:p w14:paraId="71CB5687" w14:textId="540DE500" w:rsid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4/6 – Games start</w:t>
      </w:r>
    </w:p>
    <w:p w14:paraId="090FC7D3" w14:textId="161998C7" w:rsidR="007C3705" w:rsidRP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4/11 – Opening Day</w:t>
      </w:r>
    </w:p>
    <w:sectPr w:rsidR="007C3705" w:rsidRPr="003E3131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EDC" w14:textId="77777777" w:rsidR="003C23A1" w:rsidRDefault="003C23A1">
      <w:pPr>
        <w:spacing w:after="0" w:line="240" w:lineRule="auto"/>
      </w:pPr>
      <w:r>
        <w:separator/>
      </w:r>
    </w:p>
  </w:endnote>
  <w:endnote w:type="continuationSeparator" w:id="0">
    <w:p w14:paraId="3471E524" w14:textId="77777777" w:rsidR="003C23A1" w:rsidRDefault="003C23A1">
      <w:pPr>
        <w:spacing w:after="0" w:line="240" w:lineRule="auto"/>
      </w:pPr>
      <w:r>
        <w:continuationSeparator/>
      </w:r>
    </w:p>
  </w:endnote>
  <w:endnote w:type="continuationNotice" w:id="1">
    <w:p w14:paraId="4396A6A6" w14:textId="77777777" w:rsidR="003C23A1" w:rsidRDefault="003C2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EDE6" w14:textId="77777777" w:rsidR="003C23A1" w:rsidRDefault="003C23A1">
      <w:pPr>
        <w:spacing w:after="0" w:line="240" w:lineRule="auto"/>
      </w:pPr>
      <w:r>
        <w:separator/>
      </w:r>
    </w:p>
  </w:footnote>
  <w:footnote w:type="continuationSeparator" w:id="0">
    <w:p w14:paraId="4165F3AA" w14:textId="77777777" w:rsidR="003C23A1" w:rsidRDefault="003C23A1">
      <w:pPr>
        <w:spacing w:after="0" w:line="240" w:lineRule="auto"/>
      </w:pPr>
      <w:r>
        <w:continuationSeparator/>
      </w:r>
    </w:p>
  </w:footnote>
  <w:footnote w:type="continuationNotice" w:id="1">
    <w:p w14:paraId="124AB777" w14:textId="77777777" w:rsidR="003C23A1" w:rsidRDefault="003C23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A3FDB"/>
    <w:multiLevelType w:val="hybridMultilevel"/>
    <w:tmpl w:val="9F18F6D4"/>
    <w:lvl w:ilvl="0" w:tplc="F07457E6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5"/>
  </w:num>
  <w:num w:numId="13" w16cid:durableId="1109197220">
    <w:abstractNumId w:val="11"/>
  </w:num>
  <w:num w:numId="14" w16cid:durableId="1274940151">
    <w:abstractNumId w:val="16"/>
  </w:num>
  <w:num w:numId="15" w16cid:durableId="1487698769">
    <w:abstractNumId w:val="13"/>
  </w:num>
  <w:num w:numId="16" w16cid:durableId="160587268">
    <w:abstractNumId w:val="10"/>
  </w:num>
  <w:num w:numId="17" w16cid:durableId="1697998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F7176"/>
    <w:rsid w:val="00122D4A"/>
    <w:rsid w:val="00137B83"/>
    <w:rsid w:val="00181401"/>
    <w:rsid w:val="001961CB"/>
    <w:rsid w:val="001C115F"/>
    <w:rsid w:val="001D6BBE"/>
    <w:rsid w:val="001F123C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C12BC"/>
    <w:rsid w:val="003C23A1"/>
    <w:rsid w:val="003D28DE"/>
    <w:rsid w:val="003E2E04"/>
    <w:rsid w:val="003E3131"/>
    <w:rsid w:val="003E5027"/>
    <w:rsid w:val="00401936"/>
    <w:rsid w:val="00441684"/>
    <w:rsid w:val="00453E9B"/>
    <w:rsid w:val="004612E7"/>
    <w:rsid w:val="004A5A93"/>
    <w:rsid w:val="004B10B4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47A4"/>
    <w:rsid w:val="005E2D29"/>
    <w:rsid w:val="005E3E2D"/>
    <w:rsid w:val="006057BE"/>
    <w:rsid w:val="00610E0B"/>
    <w:rsid w:val="00614AEA"/>
    <w:rsid w:val="006348DA"/>
    <w:rsid w:val="006811E1"/>
    <w:rsid w:val="00684C96"/>
    <w:rsid w:val="006910CA"/>
    <w:rsid w:val="006C7B30"/>
    <w:rsid w:val="00700BFF"/>
    <w:rsid w:val="00711FD3"/>
    <w:rsid w:val="00713E8A"/>
    <w:rsid w:val="00714D71"/>
    <w:rsid w:val="00716A56"/>
    <w:rsid w:val="00723F8C"/>
    <w:rsid w:val="00741FF4"/>
    <w:rsid w:val="00742636"/>
    <w:rsid w:val="00766CB4"/>
    <w:rsid w:val="00792FD6"/>
    <w:rsid w:val="007A07F1"/>
    <w:rsid w:val="007C3705"/>
    <w:rsid w:val="007D5C87"/>
    <w:rsid w:val="007D5D1F"/>
    <w:rsid w:val="007F5E55"/>
    <w:rsid w:val="00804B17"/>
    <w:rsid w:val="00853D45"/>
    <w:rsid w:val="00854024"/>
    <w:rsid w:val="0086196D"/>
    <w:rsid w:val="008647A9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D1B57"/>
    <w:rsid w:val="009E30C2"/>
    <w:rsid w:val="009F0D94"/>
    <w:rsid w:val="00A128C7"/>
    <w:rsid w:val="00A33228"/>
    <w:rsid w:val="00A5638A"/>
    <w:rsid w:val="00A71417"/>
    <w:rsid w:val="00A84DFF"/>
    <w:rsid w:val="00A85D9E"/>
    <w:rsid w:val="00A86FEA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D015C"/>
    <w:rsid w:val="00C062F6"/>
    <w:rsid w:val="00C12ADC"/>
    <w:rsid w:val="00C21532"/>
    <w:rsid w:val="00C34CD8"/>
    <w:rsid w:val="00C7629F"/>
    <w:rsid w:val="00C81F9C"/>
    <w:rsid w:val="00CB316F"/>
    <w:rsid w:val="00CD75E8"/>
    <w:rsid w:val="00CE3D22"/>
    <w:rsid w:val="00CE6D7B"/>
    <w:rsid w:val="00CF0294"/>
    <w:rsid w:val="00CF5AA8"/>
    <w:rsid w:val="00D2504C"/>
    <w:rsid w:val="00D274DB"/>
    <w:rsid w:val="00D62B23"/>
    <w:rsid w:val="00D708A5"/>
    <w:rsid w:val="00D77EE7"/>
    <w:rsid w:val="00DA77AD"/>
    <w:rsid w:val="00DC03F4"/>
    <w:rsid w:val="00DC0B37"/>
    <w:rsid w:val="00DD5C1F"/>
    <w:rsid w:val="00E014F8"/>
    <w:rsid w:val="00E05D67"/>
    <w:rsid w:val="00E14CC2"/>
    <w:rsid w:val="00E43AA5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A66EF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614AEA"/>
    <w:rsid w:val="00702F10"/>
    <w:rsid w:val="008E324C"/>
    <w:rsid w:val="008F2620"/>
    <w:rsid w:val="00990628"/>
    <w:rsid w:val="009C1E2E"/>
    <w:rsid w:val="00A1254D"/>
    <w:rsid w:val="00A71417"/>
    <w:rsid w:val="00A80411"/>
    <w:rsid w:val="00AB7D2A"/>
    <w:rsid w:val="00B117BC"/>
    <w:rsid w:val="00B45ABC"/>
    <w:rsid w:val="00BB0407"/>
    <w:rsid w:val="00BD015C"/>
    <w:rsid w:val="00C60355"/>
    <w:rsid w:val="00D23D31"/>
    <w:rsid w:val="00D708A5"/>
    <w:rsid w:val="00E43AA5"/>
    <w:rsid w:val="00F91FD1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2026-01-13T20:04:00Z</dcterms:created>
  <dcterms:modified xsi:type="dcterms:W3CDTF">2026-01-13T20:17:00Z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